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360" w:rsidRPr="009C4ACC" w:rsidRDefault="00F03360">
      <w:pPr>
        <w:pStyle w:val="Titel1"/>
        <w:rPr>
          <w:rFonts w:ascii="Calibri" w:hAnsi="Calibri"/>
          <w:sz w:val="40"/>
          <w:szCs w:val="40"/>
          <w:lang w:val="nl-NL"/>
        </w:rPr>
      </w:pPr>
      <w:bookmarkStart w:id="0" w:name="_GoBack"/>
      <w:bookmarkEnd w:id="0"/>
      <w:r w:rsidRPr="009C4ACC">
        <w:rPr>
          <w:rFonts w:ascii="Calibri" w:hAnsi="Calibri"/>
          <w:sz w:val="40"/>
          <w:szCs w:val="40"/>
          <w:lang w:val="nl-NL"/>
        </w:rPr>
        <w:t>Notulen</w:t>
      </w:r>
    </w:p>
    <w:p w:rsidR="007E0603" w:rsidRPr="009C4ACC" w:rsidRDefault="009C4ACC">
      <w:pPr>
        <w:pStyle w:val="Titel1"/>
        <w:rPr>
          <w:rFonts w:ascii="Calibri" w:hAnsi="Calibri"/>
          <w:lang w:val="nl-NL"/>
        </w:rPr>
      </w:pPr>
      <w:r w:rsidRPr="009C4ACC">
        <w:rPr>
          <w:rFonts w:ascii="Calibri" w:hAnsi="Calibri"/>
          <w:lang w:val="nl-NL"/>
        </w:rPr>
        <w:t xml:space="preserve">Vul hier de </w:t>
      </w:r>
      <w:r>
        <w:rPr>
          <w:rFonts w:ascii="Calibri" w:hAnsi="Calibri"/>
          <w:lang w:val="nl-NL"/>
        </w:rPr>
        <w:t>titel</w:t>
      </w:r>
      <w:r w:rsidRPr="009C4ACC">
        <w:rPr>
          <w:rFonts w:ascii="Calibri" w:hAnsi="Calibri"/>
          <w:lang w:val="nl-NL"/>
        </w:rPr>
        <w:t xml:space="preserve"> van de vergadering in</w:t>
      </w:r>
    </w:p>
    <w:p w:rsidR="008F23E7" w:rsidRPr="009C4ACC" w:rsidRDefault="008F23E7">
      <w:pPr>
        <w:pStyle w:val="Titel1"/>
        <w:rPr>
          <w:rFonts w:ascii="Calibri" w:hAnsi="Calibri"/>
          <w:lang w:val="nl-NL"/>
        </w:rPr>
      </w:pP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3004"/>
        <w:gridCol w:w="2846"/>
        <w:gridCol w:w="3510"/>
      </w:tblGrid>
      <w:tr w:rsidR="008F23E7" w:rsidRPr="00C0027E" w:rsidTr="00417B5B">
        <w:tc>
          <w:tcPr>
            <w:tcW w:w="3004" w:type="dxa"/>
          </w:tcPr>
          <w:p w:rsidR="008F23E7" w:rsidRPr="00C0027E" w:rsidRDefault="008F23E7" w:rsidP="004E5CAD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Datum: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846" w:type="dxa"/>
          </w:tcPr>
          <w:p w:rsidR="008F23E7" w:rsidRPr="00C0027E" w:rsidRDefault="008F23E7" w:rsidP="00417B5B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Tijd: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8F23E7" w:rsidRPr="00C0027E" w:rsidRDefault="008F23E7" w:rsidP="00417B5B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Locatie: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7E0603" w:rsidRPr="00C0027E" w:rsidRDefault="007E0603" w:rsidP="00804B6F">
      <w:pPr>
        <w:pStyle w:val="Kop1"/>
        <w:rPr>
          <w:rFonts w:ascii="Calibri" w:hAnsi="Calibri"/>
        </w:rPr>
      </w:pP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3004"/>
        <w:gridCol w:w="6356"/>
      </w:tblGrid>
      <w:tr w:rsidR="001D5464" w:rsidRPr="00C0027E" w:rsidTr="008F23E7">
        <w:tc>
          <w:tcPr>
            <w:tcW w:w="3004" w:type="dxa"/>
          </w:tcPr>
          <w:p w:rsidR="001D5464" w:rsidRPr="00C0027E" w:rsidRDefault="00F03360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Aanwezig:</w:t>
            </w:r>
          </w:p>
        </w:tc>
        <w:tc>
          <w:tcPr>
            <w:tcW w:w="6356" w:type="dxa"/>
          </w:tcPr>
          <w:p w:rsidR="001D5464" w:rsidRPr="00C0027E" w:rsidRDefault="001D54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5464" w:rsidRPr="00C0027E" w:rsidTr="008F23E7">
        <w:tc>
          <w:tcPr>
            <w:tcW w:w="3004" w:type="dxa"/>
          </w:tcPr>
          <w:p w:rsidR="001D5464" w:rsidRPr="00C0027E" w:rsidRDefault="00F03360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Afwezig:</w:t>
            </w:r>
          </w:p>
        </w:tc>
        <w:tc>
          <w:tcPr>
            <w:tcW w:w="6356" w:type="dxa"/>
          </w:tcPr>
          <w:p w:rsidR="001D5464" w:rsidRPr="00C0027E" w:rsidRDefault="001D54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5464" w:rsidRPr="00C0027E" w:rsidTr="008F23E7">
        <w:tc>
          <w:tcPr>
            <w:tcW w:w="3004" w:type="dxa"/>
          </w:tcPr>
          <w:p w:rsidR="00F03360" w:rsidRPr="00C0027E" w:rsidRDefault="00F03360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Voorzitter:</w:t>
            </w:r>
          </w:p>
        </w:tc>
        <w:tc>
          <w:tcPr>
            <w:tcW w:w="6356" w:type="dxa"/>
          </w:tcPr>
          <w:p w:rsidR="001D5464" w:rsidRPr="00C0027E" w:rsidRDefault="001D54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5464" w:rsidRPr="00C0027E" w:rsidTr="008F23E7">
        <w:trPr>
          <w:trHeight w:val="128"/>
        </w:trPr>
        <w:tc>
          <w:tcPr>
            <w:tcW w:w="3004" w:type="dxa"/>
          </w:tcPr>
          <w:p w:rsidR="001D5464" w:rsidRPr="00C0027E" w:rsidRDefault="00F03360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Notulist:</w:t>
            </w:r>
          </w:p>
        </w:tc>
        <w:tc>
          <w:tcPr>
            <w:tcW w:w="6356" w:type="dxa"/>
          </w:tcPr>
          <w:p w:rsidR="001D5464" w:rsidRPr="00C0027E" w:rsidRDefault="001D54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4B6F" w:rsidRPr="00C0027E" w:rsidTr="008F23E7">
        <w:trPr>
          <w:trHeight w:val="127"/>
        </w:trPr>
        <w:tc>
          <w:tcPr>
            <w:tcW w:w="3004" w:type="dxa"/>
          </w:tcPr>
          <w:p w:rsidR="00F03360" w:rsidRPr="00C0027E" w:rsidRDefault="00F03360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Verzendlijst:</w:t>
            </w:r>
          </w:p>
        </w:tc>
        <w:tc>
          <w:tcPr>
            <w:tcW w:w="6356" w:type="dxa"/>
          </w:tcPr>
          <w:p w:rsidR="00804B6F" w:rsidRPr="00C0027E" w:rsidRDefault="00804B6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23E7" w:rsidRPr="00C0027E" w:rsidTr="008F23E7">
        <w:trPr>
          <w:trHeight w:val="127"/>
        </w:trPr>
        <w:tc>
          <w:tcPr>
            <w:tcW w:w="3004" w:type="dxa"/>
          </w:tcPr>
          <w:p w:rsidR="008F23E7" w:rsidRPr="00C0027E" w:rsidRDefault="008F23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 volgende vergadering:</w:t>
            </w:r>
          </w:p>
        </w:tc>
        <w:tc>
          <w:tcPr>
            <w:tcW w:w="6356" w:type="dxa"/>
          </w:tcPr>
          <w:p w:rsidR="008F23E7" w:rsidRDefault="008F23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E0603" w:rsidRPr="00C0027E" w:rsidRDefault="00F03360">
      <w:pPr>
        <w:pStyle w:val="Kop1"/>
        <w:rPr>
          <w:rFonts w:ascii="Calibri" w:hAnsi="Calibri"/>
        </w:rPr>
      </w:pPr>
      <w:r w:rsidRPr="00C0027E">
        <w:rPr>
          <w:rFonts w:ascii="Calibri" w:hAnsi="Calibri"/>
        </w:rPr>
        <w:t>Agenda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593"/>
        <w:gridCol w:w="8682"/>
      </w:tblGrid>
      <w:tr w:rsidR="00F03360" w:rsidRPr="00B17A70" w:rsidTr="00C0027E">
        <w:tc>
          <w:tcPr>
            <w:tcW w:w="594" w:type="dxa"/>
          </w:tcPr>
          <w:p w:rsidR="00F03360" w:rsidRPr="00B17A70" w:rsidRDefault="00F03360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821" w:type="dxa"/>
          </w:tcPr>
          <w:p w:rsidR="00F03360" w:rsidRPr="00B17A70" w:rsidRDefault="00BE5C14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Opening</w:t>
            </w:r>
          </w:p>
        </w:tc>
      </w:tr>
      <w:tr w:rsidR="00F03360" w:rsidRPr="00B17A70" w:rsidTr="00C0027E">
        <w:tc>
          <w:tcPr>
            <w:tcW w:w="594" w:type="dxa"/>
          </w:tcPr>
          <w:p w:rsidR="00F03360" w:rsidRPr="00B17A70" w:rsidRDefault="00F03360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821" w:type="dxa"/>
          </w:tcPr>
          <w:p w:rsidR="00F03360" w:rsidRPr="00B17A70" w:rsidRDefault="00F70796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Notulen vorige vergadering</w:t>
            </w:r>
          </w:p>
        </w:tc>
      </w:tr>
      <w:tr w:rsidR="00B17A70" w:rsidRPr="00B17A70" w:rsidTr="00C0027E">
        <w:tc>
          <w:tcPr>
            <w:tcW w:w="594" w:type="dxa"/>
          </w:tcPr>
          <w:p w:rsidR="00B17A70" w:rsidRPr="00B17A70" w:rsidRDefault="00B17A70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821" w:type="dxa"/>
          </w:tcPr>
          <w:p w:rsidR="00B17A70" w:rsidRPr="00B17A70" w:rsidRDefault="00B17A70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Ingekomen stukken</w:t>
            </w:r>
          </w:p>
        </w:tc>
      </w:tr>
      <w:tr w:rsidR="00F03360" w:rsidRPr="00B17A70" w:rsidTr="00C0027E">
        <w:tc>
          <w:tcPr>
            <w:tcW w:w="594" w:type="dxa"/>
          </w:tcPr>
          <w:p w:rsidR="00F03360" w:rsidRPr="00B17A70" w:rsidRDefault="00B17A70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821" w:type="dxa"/>
          </w:tcPr>
          <w:p w:rsidR="00F03360" w:rsidRPr="00B17A70" w:rsidRDefault="004E5CAD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 xml:space="preserve">Onderwerp </w:t>
            </w:r>
            <w:r w:rsidR="00B17A70" w:rsidRPr="00B17A70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F03360" w:rsidRPr="00B17A70" w:rsidTr="00C0027E">
        <w:tc>
          <w:tcPr>
            <w:tcW w:w="594" w:type="dxa"/>
          </w:tcPr>
          <w:p w:rsidR="00F03360" w:rsidRPr="00B17A70" w:rsidRDefault="00B17A70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821" w:type="dxa"/>
          </w:tcPr>
          <w:p w:rsidR="00F03360" w:rsidRPr="00B17A70" w:rsidRDefault="004E5CAD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 xml:space="preserve">Onderwerp </w:t>
            </w:r>
            <w:r w:rsidR="00B17A70" w:rsidRPr="00B17A70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4E5CAD" w:rsidRPr="00B17A70" w:rsidTr="006A6171">
        <w:tc>
          <w:tcPr>
            <w:tcW w:w="594" w:type="dxa"/>
          </w:tcPr>
          <w:p w:rsidR="004E5CAD" w:rsidRPr="00B17A70" w:rsidRDefault="00B17A70" w:rsidP="006A6171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8821" w:type="dxa"/>
          </w:tcPr>
          <w:p w:rsidR="004E5CAD" w:rsidRPr="00B17A70" w:rsidRDefault="00B17A70" w:rsidP="006A6171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Onderwerp 6</w:t>
            </w:r>
          </w:p>
        </w:tc>
      </w:tr>
      <w:tr w:rsidR="001C53E4" w:rsidRPr="00B17A70" w:rsidTr="006A6171">
        <w:tc>
          <w:tcPr>
            <w:tcW w:w="594" w:type="dxa"/>
          </w:tcPr>
          <w:p w:rsidR="001C53E4" w:rsidRPr="00B17A70" w:rsidRDefault="001C53E4" w:rsidP="006A61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8821" w:type="dxa"/>
          </w:tcPr>
          <w:p w:rsidR="001C53E4" w:rsidRPr="00B17A70" w:rsidRDefault="001C53E4" w:rsidP="006A61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Onderwerp 7</w:t>
            </w:r>
          </w:p>
        </w:tc>
      </w:tr>
      <w:tr w:rsidR="004E5CAD" w:rsidRPr="00B17A70" w:rsidTr="00C0027E">
        <w:tc>
          <w:tcPr>
            <w:tcW w:w="594" w:type="dxa"/>
          </w:tcPr>
          <w:p w:rsidR="004E5CAD" w:rsidRPr="00B17A70" w:rsidRDefault="004E5CAD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enz</w:t>
            </w:r>
          </w:p>
        </w:tc>
        <w:tc>
          <w:tcPr>
            <w:tcW w:w="8821" w:type="dxa"/>
          </w:tcPr>
          <w:p w:rsidR="004E5CAD" w:rsidRPr="00B17A70" w:rsidRDefault="004E5CAD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enz</w:t>
            </w:r>
          </w:p>
        </w:tc>
      </w:tr>
      <w:tr w:rsidR="00DB2445" w:rsidRPr="00B17A70" w:rsidTr="00C0027E">
        <w:tc>
          <w:tcPr>
            <w:tcW w:w="594" w:type="dxa"/>
          </w:tcPr>
          <w:p w:rsidR="00DB2445" w:rsidRPr="00B17A70" w:rsidRDefault="004E5CAD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8821" w:type="dxa"/>
          </w:tcPr>
          <w:p w:rsidR="00DB2445" w:rsidRPr="00B17A70" w:rsidRDefault="00DB2445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Mededelingen</w:t>
            </w:r>
          </w:p>
        </w:tc>
      </w:tr>
      <w:tr w:rsidR="00DB2445" w:rsidRPr="00B17A70" w:rsidTr="00C0027E">
        <w:tc>
          <w:tcPr>
            <w:tcW w:w="594" w:type="dxa"/>
          </w:tcPr>
          <w:p w:rsidR="00DB2445" w:rsidRPr="00B17A70" w:rsidRDefault="004E5CAD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8821" w:type="dxa"/>
          </w:tcPr>
          <w:p w:rsidR="00DB2445" w:rsidRPr="00B17A70" w:rsidRDefault="00DB2445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Wat verder ter tafel komt</w:t>
            </w:r>
          </w:p>
        </w:tc>
      </w:tr>
      <w:tr w:rsidR="00DB2445" w:rsidRPr="00B17A70" w:rsidTr="00C0027E">
        <w:tc>
          <w:tcPr>
            <w:tcW w:w="594" w:type="dxa"/>
          </w:tcPr>
          <w:p w:rsidR="00DB2445" w:rsidRPr="00B17A70" w:rsidRDefault="004E5CAD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8821" w:type="dxa"/>
          </w:tcPr>
          <w:p w:rsidR="00DB2445" w:rsidRPr="00B17A70" w:rsidRDefault="00DB2445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Rondvraag</w:t>
            </w:r>
          </w:p>
        </w:tc>
      </w:tr>
      <w:tr w:rsidR="00DB2445" w:rsidRPr="00B17A70" w:rsidTr="00C0027E">
        <w:tc>
          <w:tcPr>
            <w:tcW w:w="594" w:type="dxa"/>
          </w:tcPr>
          <w:p w:rsidR="00DB2445" w:rsidRPr="00B17A70" w:rsidRDefault="004E5CAD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8821" w:type="dxa"/>
          </w:tcPr>
          <w:p w:rsidR="00DB2445" w:rsidRPr="00B17A70" w:rsidRDefault="00DB2445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Sluiting</w:t>
            </w:r>
          </w:p>
        </w:tc>
      </w:tr>
    </w:tbl>
    <w:p w:rsidR="00BE5C14" w:rsidRPr="00C0027E" w:rsidRDefault="00BE5C14" w:rsidP="00DB1097">
      <w:pPr>
        <w:pStyle w:val="Kop1"/>
        <w:rPr>
          <w:rFonts w:ascii="Calibri" w:hAnsi="Calibri"/>
        </w:rPr>
      </w:pPr>
      <w:r w:rsidRPr="00C0027E">
        <w:rPr>
          <w:rFonts w:ascii="Calibri" w:hAnsi="Calibri"/>
        </w:rPr>
        <w:t>1 Opening</w:t>
      </w:r>
    </w:p>
    <w:tbl>
      <w:tblPr>
        <w:tblW w:w="9383" w:type="dxa"/>
        <w:tblInd w:w="648" w:type="dxa"/>
        <w:tblLook w:val="01E0" w:firstRow="1" w:lastRow="1" w:firstColumn="1" w:lastColumn="1" w:noHBand="0" w:noVBand="0"/>
      </w:tblPr>
      <w:tblGrid>
        <w:gridCol w:w="9383"/>
      </w:tblGrid>
      <w:tr w:rsidR="00BE5C14" w:rsidRPr="00B17A70" w:rsidTr="002E50FE">
        <w:tc>
          <w:tcPr>
            <w:tcW w:w="9383" w:type="dxa"/>
          </w:tcPr>
          <w:p w:rsidR="00BE5C14" w:rsidRPr="00B17A70" w:rsidRDefault="004E5CAD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 xml:space="preserve">De voorzitter </w:t>
            </w:r>
            <w:r w:rsidR="00F70796" w:rsidRPr="00B17A70">
              <w:rPr>
                <w:rFonts w:ascii="Calibri" w:hAnsi="Calibri"/>
                <w:sz w:val="22"/>
                <w:szCs w:val="22"/>
              </w:rPr>
              <w:t xml:space="preserve"> opent de vergadering.</w:t>
            </w:r>
          </w:p>
        </w:tc>
      </w:tr>
    </w:tbl>
    <w:p w:rsidR="00BE5C14" w:rsidRPr="00C0027E" w:rsidRDefault="00BE5C14" w:rsidP="00BE5C14">
      <w:pPr>
        <w:pStyle w:val="Kop1"/>
        <w:rPr>
          <w:rFonts w:ascii="Calibri" w:hAnsi="Calibri"/>
        </w:rPr>
      </w:pPr>
      <w:r w:rsidRPr="00C0027E">
        <w:rPr>
          <w:rFonts w:ascii="Calibri" w:hAnsi="Calibri"/>
        </w:rPr>
        <w:t xml:space="preserve">2 </w:t>
      </w:r>
      <w:r w:rsidR="00F70796" w:rsidRPr="00C0027E">
        <w:rPr>
          <w:rFonts w:ascii="Calibri" w:hAnsi="Calibri"/>
        </w:rPr>
        <w:t>Notulen vergadering d.d</w:t>
      </w:r>
      <w:r w:rsidR="000E55B6">
        <w:rPr>
          <w:rFonts w:ascii="Calibri" w:hAnsi="Calibri"/>
        </w:rPr>
        <w:t>.</w:t>
      </w:r>
      <w:r w:rsidR="00F70796" w:rsidRPr="00C0027E">
        <w:rPr>
          <w:rFonts w:ascii="Calibri" w:hAnsi="Calibri"/>
        </w:rPr>
        <w:t xml:space="preserve"> vul hier de datum van de vorige vergadering in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1340"/>
        <w:gridCol w:w="1664"/>
        <w:gridCol w:w="6356"/>
      </w:tblGrid>
      <w:tr w:rsidR="00F70796" w:rsidRPr="00B17A70" w:rsidTr="005C610A">
        <w:tc>
          <w:tcPr>
            <w:tcW w:w="1340" w:type="dxa"/>
          </w:tcPr>
          <w:p w:rsidR="00F70796" w:rsidRPr="00B17A70" w:rsidRDefault="00F70796" w:rsidP="002E50F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7A70">
              <w:rPr>
                <w:rFonts w:ascii="Calibri" w:hAnsi="Calibri"/>
                <w:b/>
                <w:sz w:val="22"/>
                <w:szCs w:val="22"/>
              </w:rPr>
              <w:t>Agendapunt</w:t>
            </w:r>
          </w:p>
        </w:tc>
        <w:tc>
          <w:tcPr>
            <w:tcW w:w="1664" w:type="dxa"/>
          </w:tcPr>
          <w:p w:rsidR="00F70796" w:rsidRPr="00B17A70" w:rsidRDefault="00F70796" w:rsidP="002E50F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7A70">
              <w:rPr>
                <w:rFonts w:ascii="Calibri" w:hAnsi="Calibri"/>
                <w:b/>
                <w:sz w:val="22"/>
                <w:szCs w:val="22"/>
              </w:rPr>
              <w:t>Wie</w:t>
            </w:r>
          </w:p>
        </w:tc>
        <w:tc>
          <w:tcPr>
            <w:tcW w:w="6356" w:type="dxa"/>
          </w:tcPr>
          <w:p w:rsidR="00F70796" w:rsidRPr="00B17A70" w:rsidRDefault="00F70796" w:rsidP="002E50F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7A70">
              <w:rPr>
                <w:rFonts w:ascii="Calibri" w:hAnsi="Calibri"/>
                <w:b/>
                <w:sz w:val="22"/>
                <w:szCs w:val="22"/>
              </w:rPr>
              <w:t>Opmerking</w:t>
            </w:r>
          </w:p>
        </w:tc>
      </w:tr>
      <w:tr w:rsidR="00F70796" w:rsidRPr="00B17A70" w:rsidTr="005C610A">
        <w:tc>
          <w:tcPr>
            <w:tcW w:w="1340" w:type="dxa"/>
          </w:tcPr>
          <w:p w:rsidR="00F70796" w:rsidRPr="00B17A70" w:rsidRDefault="00F70796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</w:tcPr>
          <w:p w:rsidR="00F70796" w:rsidRPr="00B17A70" w:rsidRDefault="00F70796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56" w:type="dxa"/>
          </w:tcPr>
          <w:p w:rsidR="00F70796" w:rsidRPr="00B17A70" w:rsidRDefault="00F70796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70796" w:rsidRPr="00B17A70" w:rsidTr="005C610A">
        <w:tc>
          <w:tcPr>
            <w:tcW w:w="1340" w:type="dxa"/>
          </w:tcPr>
          <w:p w:rsidR="00F70796" w:rsidRPr="00B17A70" w:rsidRDefault="00F70796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</w:tcPr>
          <w:p w:rsidR="00F70796" w:rsidRPr="00B17A70" w:rsidRDefault="00F70796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56" w:type="dxa"/>
          </w:tcPr>
          <w:p w:rsidR="00F70796" w:rsidRPr="00B17A70" w:rsidRDefault="00F70796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70796" w:rsidRPr="00B17A70" w:rsidTr="005C610A">
        <w:tc>
          <w:tcPr>
            <w:tcW w:w="1340" w:type="dxa"/>
          </w:tcPr>
          <w:p w:rsidR="00F70796" w:rsidRPr="00B17A70" w:rsidRDefault="00F70796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4" w:type="dxa"/>
          </w:tcPr>
          <w:p w:rsidR="00F70796" w:rsidRPr="00B17A70" w:rsidRDefault="00F70796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56" w:type="dxa"/>
          </w:tcPr>
          <w:p w:rsidR="00F70796" w:rsidRPr="00B17A70" w:rsidRDefault="00F70796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C4ACC" w:rsidRPr="00C0027E" w:rsidRDefault="009C4ACC" w:rsidP="009C4ACC">
      <w:pPr>
        <w:pStyle w:val="Kop1"/>
        <w:rPr>
          <w:rFonts w:ascii="Calibri" w:hAnsi="Calibri"/>
        </w:rPr>
      </w:pPr>
      <w:r>
        <w:rPr>
          <w:rFonts w:ascii="Calibri" w:hAnsi="Calibri"/>
        </w:rPr>
        <w:t xml:space="preserve">3 </w:t>
      </w:r>
      <w:r w:rsidRPr="00C0027E">
        <w:rPr>
          <w:rFonts w:ascii="Calibri" w:hAnsi="Calibri"/>
        </w:rPr>
        <w:t xml:space="preserve">Ingekomen stukken 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745"/>
        <w:gridCol w:w="2232"/>
        <w:gridCol w:w="5298"/>
      </w:tblGrid>
      <w:tr w:rsidR="009C4ACC" w:rsidRPr="00B17A70" w:rsidTr="001C53E4">
        <w:trPr>
          <w:trHeight w:val="296"/>
        </w:trPr>
        <w:tc>
          <w:tcPr>
            <w:tcW w:w="1756" w:type="dxa"/>
          </w:tcPr>
          <w:p w:rsidR="009C4ACC" w:rsidRPr="00B17A70" w:rsidRDefault="009C4ACC" w:rsidP="006A617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7A70">
              <w:rPr>
                <w:rFonts w:ascii="Calibri" w:hAnsi="Calibri"/>
                <w:b/>
                <w:sz w:val="22"/>
                <w:szCs w:val="22"/>
              </w:rPr>
              <w:t>Onderwerp</w:t>
            </w:r>
          </w:p>
        </w:tc>
        <w:tc>
          <w:tcPr>
            <w:tcW w:w="2240" w:type="dxa"/>
          </w:tcPr>
          <w:p w:rsidR="009C4ACC" w:rsidRPr="00B17A70" w:rsidRDefault="009C4ACC" w:rsidP="006A617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7A70">
              <w:rPr>
                <w:rFonts w:ascii="Calibri" w:hAnsi="Calibri"/>
                <w:b/>
                <w:sz w:val="22"/>
                <w:szCs w:val="22"/>
              </w:rPr>
              <w:t>Auteur/inbrenger</w:t>
            </w:r>
          </w:p>
        </w:tc>
        <w:tc>
          <w:tcPr>
            <w:tcW w:w="5387" w:type="dxa"/>
          </w:tcPr>
          <w:p w:rsidR="009C4ACC" w:rsidRPr="00B17A70" w:rsidRDefault="009C4ACC" w:rsidP="006A617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7A70">
              <w:rPr>
                <w:rFonts w:ascii="Calibri" w:hAnsi="Calibri"/>
                <w:b/>
                <w:sz w:val="22"/>
                <w:szCs w:val="22"/>
              </w:rPr>
              <w:t>Eventuele actie</w:t>
            </w:r>
          </w:p>
        </w:tc>
      </w:tr>
      <w:tr w:rsidR="009C4ACC" w:rsidRPr="00B17A70" w:rsidTr="001C53E4">
        <w:tc>
          <w:tcPr>
            <w:tcW w:w="1756" w:type="dxa"/>
            <w:shd w:val="clear" w:color="auto" w:fill="auto"/>
          </w:tcPr>
          <w:p w:rsidR="009C4ACC" w:rsidRPr="00B17A70" w:rsidRDefault="009C4ACC" w:rsidP="006A617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9C4ACC" w:rsidRPr="00B17A70" w:rsidRDefault="009C4ACC" w:rsidP="006A617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9C4ACC" w:rsidRPr="00B17A70" w:rsidRDefault="009C4ACC" w:rsidP="006A617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4ACC" w:rsidRPr="00B17A70" w:rsidTr="001C53E4">
        <w:tc>
          <w:tcPr>
            <w:tcW w:w="1756" w:type="dxa"/>
            <w:shd w:val="clear" w:color="auto" w:fill="auto"/>
          </w:tcPr>
          <w:p w:rsidR="009C4ACC" w:rsidRPr="00B17A70" w:rsidRDefault="009C4ACC" w:rsidP="006A617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9C4ACC" w:rsidRPr="00B17A70" w:rsidRDefault="009C4ACC" w:rsidP="006A617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9C4ACC" w:rsidRPr="00B17A70" w:rsidRDefault="009C4ACC" w:rsidP="006A617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4ACC" w:rsidRPr="00B17A70" w:rsidTr="001C53E4">
        <w:tc>
          <w:tcPr>
            <w:tcW w:w="1756" w:type="dxa"/>
            <w:shd w:val="clear" w:color="auto" w:fill="auto"/>
          </w:tcPr>
          <w:p w:rsidR="009C4ACC" w:rsidRPr="00B17A70" w:rsidRDefault="009C4ACC" w:rsidP="006A617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9C4ACC" w:rsidRPr="00B17A70" w:rsidRDefault="009C4ACC" w:rsidP="006A617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9C4ACC" w:rsidRPr="00B17A70" w:rsidRDefault="009C4ACC" w:rsidP="006A617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E5C14" w:rsidRPr="00C0027E" w:rsidRDefault="009C4ACC" w:rsidP="00BE5C14">
      <w:pPr>
        <w:pStyle w:val="Kop1"/>
        <w:rPr>
          <w:rFonts w:ascii="Calibri" w:hAnsi="Calibri"/>
        </w:rPr>
      </w:pPr>
      <w:r>
        <w:rPr>
          <w:rFonts w:ascii="Calibri" w:hAnsi="Calibri"/>
        </w:rPr>
        <w:lastRenderedPageBreak/>
        <w:t>4</w:t>
      </w:r>
      <w:r w:rsidR="00BE5C14" w:rsidRPr="00C0027E">
        <w:rPr>
          <w:rFonts w:ascii="Calibri" w:hAnsi="Calibri"/>
        </w:rPr>
        <w:t xml:space="preserve"> </w:t>
      </w:r>
      <w:r>
        <w:rPr>
          <w:rFonts w:ascii="Calibri" w:hAnsi="Calibri"/>
        </w:rPr>
        <w:t>Onderwerp 4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594"/>
        <w:gridCol w:w="8766"/>
      </w:tblGrid>
      <w:tr w:rsidR="009C4ACC" w:rsidRPr="00B17A70" w:rsidTr="009C4ACC">
        <w:tc>
          <w:tcPr>
            <w:tcW w:w="594" w:type="dxa"/>
          </w:tcPr>
          <w:p w:rsidR="009C4ACC" w:rsidRPr="00B17A70" w:rsidRDefault="009C4ACC" w:rsidP="006A6171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4.1</w:t>
            </w:r>
          </w:p>
        </w:tc>
        <w:tc>
          <w:tcPr>
            <w:tcW w:w="8766" w:type="dxa"/>
          </w:tcPr>
          <w:p w:rsidR="009C4ACC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ACC" w:rsidRPr="00B17A70" w:rsidTr="009C4ACC">
        <w:tc>
          <w:tcPr>
            <w:tcW w:w="594" w:type="dxa"/>
          </w:tcPr>
          <w:p w:rsidR="009C4ACC" w:rsidRPr="00B17A70" w:rsidRDefault="009C4ACC" w:rsidP="006A6171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4.2</w:t>
            </w:r>
          </w:p>
        </w:tc>
        <w:tc>
          <w:tcPr>
            <w:tcW w:w="8766" w:type="dxa"/>
          </w:tcPr>
          <w:p w:rsidR="009C4ACC" w:rsidRPr="00B17A70" w:rsidRDefault="009C4ACC" w:rsidP="003338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ACC" w:rsidRPr="00B17A70" w:rsidTr="009C4ACC">
        <w:tc>
          <w:tcPr>
            <w:tcW w:w="594" w:type="dxa"/>
          </w:tcPr>
          <w:p w:rsidR="009C4ACC" w:rsidRPr="00B17A70" w:rsidRDefault="009C4ACC" w:rsidP="006A6171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4.3</w:t>
            </w:r>
          </w:p>
        </w:tc>
        <w:tc>
          <w:tcPr>
            <w:tcW w:w="8766" w:type="dxa"/>
          </w:tcPr>
          <w:p w:rsidR="009C4ACC" w:rsidRPr="00B17A70" w:rsidRDefault="009C4ACC" w:rsidP="003338E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E5C14" w:rsidRPr="00C0027E" w:rsidRDefault="009C4ACC" w:rsidP="00BE5C14">
      <w:pPr>
        <w:pStyle w:val="Kop1"/>
        <w:rPr>
          <w:rFonts w:ascii="Calibri" w:hAnsi="Calibri"/>
        </w:rPr>
      </w:pPr>
      <w:r>
        <w:rPr>
          <w:rFonts w:ascii="Calibri" w:hAnsi="Calibri"/>
        </w:rPr>
        <w:t>5</w:t>
      </w:r>
      <w:r w:rsidR="00BE5C14" w:rsidRPr="00C0027E">
        <w:rPr>
          <w:rFonts w:ascii="Calibri" w:hAnsi="Calibri"/>
        </w:rPr>
        <w:t xml:space="preserve"> </w:t>
      </w:r>
      <w:r>
        <w:rPr>
          <w:rFonts w:ascii="Calibri" w:hAnsi="Calibri"/>
        </w:rPr>
        <w:t>Onderwerp 5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594"/>
        <w:gridCol w:w="8766"/>
      </w:tblGrid>
      <w:tr w:rsidR="00BE5C14" w:rsidRPr="00B17A70" w:rsidTr="00B435D4">
        <w:tc>
          <w:tcPr>
            <w:tcW w:w="594" w:type="dxa"/>
          </w:tcPr>
          <w:p w:rsidR="00BE5C14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5</w:t>
            </w:r>
            <w:r w:rsidR="00BE5C14" w:rsidRPr="00B17A70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66" w:type="dxa"/>
          </w:tcPr>
          <w:p w:rsidR="00BE5C14" w:rsidRPr="00B17A70" w:rsidRDefault="00BE5C14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5C14" w:rsidRPr="00B17A70" w:rsidTr="00B435D4">
        <w:tc>
          <w:tcPr>
            <w:tcW w:w="594" w:type="dxa"/>
          </w:tcPr>
          <w:p w:rsidR="00BE5C14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5</w:t>
            </w:r>
            <w:r w:rsidR="00BE5C14" w:rsidRPr="00B17A70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8766" w:type="dxa"/>
          </w:tcPr>
          <w:p w:rsidR="00BE5C14" w:rsidRPr="00B17A70" w:rsidRDefault="00BE5C14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ACC" w:rsidRPr="00B17A70" w:rsidTr="00B435D4">
        <w:tc>
          <w:tcPr>
            <w:tcW w:w="594" w:type="dxa"/>
          </w:tcPr>
          <w:p w:rsidR="009C4ACC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5.3</w:t>
            </w:r>
          </w:p>
        </w:tc>
        <w:tc>
          <w:tcPr>
            <w:tcW w:w="8766" w:type="dxa"/>
          </w:tcPr>
          <w:p w:rsidR="009C4ACC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E5C14" w:rsidRPr="00C0027E" w:rsidRDefault="009C4ACC" w:rsidP="00BE5C14">
      <w:pPr>
        <w:pStyle w:val="Kop1"/>
        <w:rPr>
          <w:rFonts w:ascii="Calibri" w:hAnsi="Calibri"/>
        </w:rPr>
      </w:pPr>
      <w:r>
        <w:rPr>
          <w:rFonts w:ascii="Calibri" w:hAnsi="Calibri"/>
        </w:rPr>
        <w:t>6</w:t>
      </w:r>
      <w:r w:rsidR="00BE5C14" w:rsidRPr="00C0027E">
        <w:rPr>
          <w:rFonts w:ascii="Calibri" w:hAnsi="Calibri"/>
        </w:rPr>
        <w:t xml:space="preserve"> </w:t>
      </w:r>
      <w:r>
        <w:rPr>
          <w:rFonts w:ascii="Calibri" w:hAnsi="Calibri"/>
        </w:rPr>
        <w:t>Onderwerp 6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594"/>
        <w:gridCol w:w="8766"/>
      </w:tblGrid>
      <w:tr w:rsidR="00BE5C14" w:rsidRPr="00B17A70" w:rsidTr="00B435D4">
        <w:tc>
          <w:tcPr>
            <w:tcW w:w="594" w:type="dxa"/>
          </w:tcPr>
          <w:p w:rsidR="00BE5C14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6</w:t>
            </w:r>
            <w:r w:rsidR="00BE5C14" w:rsidRPr="00B17A70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66" w:type="dxa"/>
          </w:tcPr>
          <w:p w:rsidR="00BE5C14" w:rsidRPr="00B17A70" w:rsidRDefault="00BE5C14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5C14" w:rsidRPr="00B17A70" w:rsidTr="00B435D4">
        <w:tc>
          <w:tcPr>
            <w:tcW w:w="594" w:type="dxa"/>
          </w:tcPr>
          <w:p w:rsidR="00BE5C14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6</w:t>
            </w:r>
            <w:r w:rsidR="00BE5C14" w:rsidRPr="00B17A70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8766" w:type="dxa"/>
          </w:tcPr>
          <w:p w:rsidR="00BE5C14" w:rsidRPr="00B17A70" w:rsidRDefault="00BE5C14" w:rsidP="00B435D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5C14" w:rsidRPr="00B17A70" w:rsidTr="00B435D4">
        <w:tc>
          <w:tcPr>
            <w:tcW w:w="594" w:type="dxa"/>
          </w:tcPr>
          <w:p w:rsidR="00BE5C14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6</w:t>
            </w:r>
            <w:r w:rsidR="00BE5C14" w:rsidRPr="00B17A70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8766" w:type="dxa"/>
          </w:tcPr>
          <w:p w:rsidR="00BE5C14" w:rsidRPr="00B17A70" w:rsidRDefault="00BE5C14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C53E4" w:rsidRPr="00C0027E" w:rsidRDefault="001C53E4" w:rsidP="001C53E4">
      <w:pPr>
        <w:pStyle w:val="Kop1"/>
        <w:rPr>
          <w:rFonts w:ascii="Calibri" w:hAnsi="Calibri"/>
        </w:rPr>
      </w:pPr>
      <w:r>
        <w:rPr>
          <w:rFonts w:ascii="Calibri" w:hAnsi="Calibri"/>
        </w:rPr>
        <w:t>7 Onderwerp 7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594"/>
        <w:gridCol w:w="8766"/>
      </w:tblGrid>
      <w:tr w:rsidR="001C53E4" w:rsidRPr="00B17A70" w:rsidTr="006A6171">
        <w:tc>
          <w:tcPr>
            <w:tcW w:w="594" w:type="dxa"/>
          </w:tcPr>
          <w:p w:rsidR="001C53E4" w:rsidRPr="00B17A70" w:rsidRDefault="001C53E4" w:rsidP="006A61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Pr="00B17A70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66" w:type="dxa"/>
          </w:tcPr>
          <w:p w:rsidR="001C53E4" w:rsidRPr="00B17A70" w:rsidRDefault="001C53E4" w:rsidP="006A61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C53E4" w:rsidRPr="00B17A70" w:rsidTr="006A6171">
        <w:tc>
          <w:tcPr>
            <w:tcW w:w="594" w:type="dxa"/>
          </w:tcPr>
          <w:p w:rsidR="001C53E4" w:rsidRPr="00B17A70" w:rsidRDefault="001C53E4" w:rsidP="006A61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Pr="00B17A70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8766" w:type="dxa"/>
          </w:tcPr>
          <w:p w:rsidR="001C53E4" w:rsidRPr="00B17A70" w:rsidRDefault="001C53E4" w:rsidP="006A61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C53E4" w:rsidRPr="00B17A70" w:rsidTr="006A6171">
        <w:tc>
          <w:tcPr>
            <w:tcW w:w="594" w:type="dxa"/>
          </w:tcPr>
          <w:p w:rsidR="001C53E4" w:rsidRPr="00B17A70" w:rsidRDefault="001C53E4" w:rsidP="006A61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Pr="00B17A70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8766" w:type="dxa"/>
          </w:tcPr>
          <w:p w:rsidR="001C53E4" w:rsidRPr="00B17A70" w:rsidRDefault="001C53E4" w:rsidP="006A617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E5C14" w:rsidRPr="00C0027E" w:rsidRDefault="009C4ACC" w:rsidP="00BE5C14">
      <w:pPr>
        <w:pStyle w:val="Kop1"/>
        <w:rPr>
          <w:rFonts w:ascii="Calibri" w:hAnsi="Calibri"/>
        </w:rPr>
      </w:pPr>
      <w:r>
        <w:rPr>
          <w:rFonts w:ascii="Calibri" w:hAnsi="Calibri"/>
        </w:rPr>
        <w:t>-</w:t>
      </w:r>
      <w:r w:rsidR="00C0027E">
        <w:rPr>
          <w:rFonts w:ascii="Calibri" w:hAnsi="Calibri"/>
        </w:rPr>
        <w:t xml:space="preserve"> </w:t>
      </w:r>
      <w:r w:rsidR="00BE5C14" w:rsidRPr="00C0027E">
        <w:rPr>
          <w:rFonts w:ascii="Calibri" w:hAnsi="Calibri"/>
        </w:rPr>
        <w:t>Mededelingen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594"/>
        <w:gridCol w:w="8766"/>
      </w:tblGrid>
      <w:tr w:rsidR="00BE5C14" w:rsidRPr="00B17A70" w:rsidTr="00B435D4">
        <w:tc>
          <w:tcPr>
            <w:tcW w:w="594" w:type="dxa"/>
          </w:tcPr>
          <w:p w:rsidR="00B435D4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</w:t>
            </w:r>
            <w:r w:rsidR="00B435D4" w:rsidRPr="00B17A70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766" w:type="dxa"/>
          </w:tcPr>
          <w:p w:rsidR="00BE5C14" w:rsidRPr="00B17A70" w:rsidRDefault="00BE5C14" w:rsidP="00B435D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ACC" w:rsidRPr="00B17A70" w:rsidTr="00B435D4">
        <w:tc>
          <w:tcPr>
            <w:tcW w:w="594" w:type="dxa"/>
          </w:tcPr>
          <w:p w:rsidR="009C4ACC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-.2</w:t>
            </w:r>
          </w:p>
        </w:tc>
        <w:tc>
          <w:tcPr>
            <w:tcW w:w="8766" w:type="dxa"/>
          </w:tcPr>
          <w:p w:rsidR="009C4ACC" w:rsidRPr="00B17A70" w:rsidRDefault="009C4ACC" w:rsidP="00B435D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ACC" w:rsidRPr="00B17A70" w:rsidTr="00B435D4">
        <w:tc>
          <w:tcPr>
            <w:tcW w:w="594" w:type="dxa"/>
          </w:tcPr>
          <w:p w:rsidR="009C4ACC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-.3</w:t>
            </w:r>
          </w:p>
        </w:tc>
        <w:tc>
          <w:tcPr>
            <w:tcW w:w="8766" w:type="dxa"/>
          </w:tcPr>
          <w:p w:rsidR="009C4ACC" w:rsidRPr="00B17A70" w:rsidRDefault="009C4ACC" w:rsidP="00B435D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E5C14" w:rsidRPr="00C0027E" w:rsidRDefault="009C4ACC" w:rsidP="00BE5C14">
      <w:pPr>
        <w:pStyle w:val="Kop1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BE5C14" w:rsidRPr="00C0027E">
        <w:rPr>
          <w:rFonts w:ascii="Calibri" w:hAnsi="Calibri"/>
        </w:rPr>
        <w:t>Wat verder ter tafel komt</w:t>
      </w:r>
    </w:p>
    <w:tbl>
      <w:tblPr>
        <w:tblW w:w="9491" w:type="dxa"/>
        <w:tblInd w:w="648" w:type="dxa"/>
        <w:tblLook w:val="01E0" w:firstRow="1" w:lastRow="1" w:firstColumn="1" w:lastColumn="1" w:noHBand="0" w:noVBand="0"/>
      </w:tblPr>
      <w:tblGrid>
        <w:gridCol w:w="594"/>
        <w:gridCol w:w="8897"/>
      </w:tblGrid>
      <w:tr w:rsidR="00122342" w:rsidRPr="00B17A70" w:rsidTr="00A454E2">
        <w:tc>
          <w:tcPr>
            <w:tcW w:w="594" w:type="dxa"/>
          </w:tcPr>
          <w:p w:rsidR="00122342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</w:t>
            </w:r>
            <w:r w:rsidR="00122342" w:rsidRPr="00B17A70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8897" w:type="dxa"/>
          </w:tcPr>
          <w:p w:rsidR="00122342" w:rsidRPr="00B17A70" w:rsidRDefault="00122342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22342" w:rsidRPr="00B17A70" w:rsidTr="00A454E2">
        <w:tc>
          <w:tcPr>
            <w:tcW w:w="594" w:type="dxa"/>
          </w:tcPr>
          <w:p w:rsidR="00122342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</w:t>
            </w:r>
            <w:r w:rsidR="00122342" w:rsidRPr="00B17A70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8897" w:type="dxa"/>
          </w:tcPr>
          <w:p w:rsidR="00122342" w:rsidRPr="00B17A70" w:rsidRDefault="00122342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ACC" w:rsidRPr="00B17A70" w:rsidTr="00A454E2">
        <w:tc>
          <w:tcPr>
            <w:tcW w:w="594" w:type="dxa"/>
          </w:tcPr>
          <w:p w:rsidR="009C4ACC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-.3</w:t>
            </w:r>
          </w:p>
        </w:tc>
        <w:tc>
          <w:tcPr>
            <w:tcW w:w="8897" w:type="dxa"/>
          </w:tcPr>
          <w:p w:rsidR="009C4ACC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E5C14" w:rsidRPr="00B17A70" w:rsidRDefault="009C4ACC" w:rsidP="00BE5C14">
      <w:pPr>
        <w:pStyle w:val="Kop1"/>
        <w:rPr>
          <w:rFonts w:ascii="Calibri" w:hAnsi="Calibri"/>
          <w:szCs w:val="24"/>
        </w:rPr>
      </w:pPr>
      <w:r w:rsidRPr="00B17A70">
        <w:rPr>
          <w:rFonts w:ascii="Calibri" w:hAnsi="Calibri"/>
          <w:szCs w:val="24"/>
        </w:rPr>
        <w:t>-</w:t>
      </w:r>
      <w:r w:rsidR="00C0027E" w:rsidRPr="00B17A70">
        <w:rPr>
          <w:rFonts w:ascii="Calibri" w:hAnsi="Calibri"/>
          <w:szCs w:val="24"/>
        </w:rPr>
        <w:t xml:space="preserve"> </w:t>
      </w:r>
      <w:r w:rsidR="00BE5C14" w:rsidRPr="00B17A70">
        <w:rPr>
          <w:rFonts w:ascii="Calibri" w:hAnsi="Calibri"/>
          <w:szCs w:val="24"/>
        </w:rPr>
        <w:t>Rondvraag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594"/>
        <w:gridCol w:w="8766"/>
      </w:tblGrid>
      <w:tr w:rsidR="00BE5C14" w:rsidRPr="00B17A70" w:rsidTr="00A454E2">
        <w:tc>
          <w:tcPr>
            <w:tcW w:w="594" w:type="dxa"/>
          </w:tcPr>
          <w:p w:rsidR="00BE5C14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-.1</w:t>
            </w:r>
          </w:p>
        </w:tc>
        <w:tc>
          <w:tcPr>
            <w:tcW w:w="8766" w:type="dxa"/>
          </w:tcPr>
          <w:p w:rsidR="00BE5C14" w:rsidRPr="00B17A70" w:rsidRDefault="00BE5C14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ACC" w:rsidRPr="00B17A70" w:rsidTr="00A454E2">
        <w:tc>
          <w:tcPr>
            <w:tcW w:w="594" w:type="dxa"/>
          </w:tcPr>
          <w:p w:rsidR="009C4ACC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-.2</w:t>
            </w:r>
          </w:p>
        </w:tc>
        <w:tc>
          <w:tcPr>
            <w:tcW w:w="8766" w:type="dxa"/>
          </w:tcPr>
          <w:p w:rsidR="009C4ACC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C4ACC" w:rsidRPr="00B17A70" w:rsidTr="00A454E2">
        <w:tc>
          <w:tcPr>
            <w:tcW w:w="594" w:type="dxa"/>
          </w:tcPr>
          <w:p w:rsidR="009C4ACC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>-.3</w:t>
            </w:r>
          </w:p>
        </w:tc>
        <w:tc>
          <w:tcPr>
            <w:tcW w:w="8766" w:type="dxa"/>
          </w:tcPr>
          <w:p w:rsidR="009C4ACC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E5C14" w:rsidRPr="00C0027E" w:rsidRDefault="009C4ACC" w:rsidP="00BE5C14">
      <w:pPr>
        <w:pStyle w:val="Kop1"/>
        <w:rPr>
          <w:rFonts w:ascii="Calibri" w:hAnsi="Calibri"/>
        </w:rPr>
      </w:pPr>
      <w:r>
        <w:rPr>
          <w:rFonts w:ascii="Calibri" w:hAnsi="Calibri"/>
        </w:rPr>
        <w:t>-</w:t>
      </w:r>
      <w:r w:rsidR="00C0027E">
        <w:rPr>
          <w:rFonts w:ascii="Calibri" w:hAnsi="Calibri"/>
        </w:rPr>
        <w:t xml:space="preserve"> </w:t>
      </w:r>
      <w:r w:rsidR="00BE5C14" w:rsidRPr="00C0027E">
        <w:rPr>
          <w:rFonts w:ascii="Calibri" w:hAnsi="Calibri"/>
        </w:rPr>
        <w:t>Sluiting</w:t>
      </w:r>
    </w:p>
    <w:tbl>
      <w:tblPr>
        <w:tblW w:w="9383" w:type="dxa"/>
        <w:tblInd w:w="648" w:type="dxa"/>
        <w:tblLook w:val="01E0" w:firstRow="1" w:lastRow="1" w:firstColumn="1" w:lastColumn="1" w:noHBand="0" w:noVBand="0"/>
      </w:tblPr>
      <w:tblGrid>
        <w:gridCol w:w="9383"/>
      </w:tblGrid>
      <w:tr w:rsidR="00BE5C14" w:rsidRPr="00B17A70" w:rsidTr="00F70796">
        <w:tc>
          <w:tcPr>
            <w:tcW w:w="9383" w:type="dxa"/>
          </w:tcPr>
          <w:p w:rsidR="00BE5C14" w:rsidRPr="00B17A70" w:rsidRDefault="009C4ACC" w:rsidP="002E50FE">
            <w:pPr>
              <w:rPr>
                <w:rFonts w:ascii="Calibri" w:hAnsi="Calibri"/>
                <w:sz w:val="22"/>
                <w:szCs w:val="22"/>
              </w:rPr>
            </w:pPr>
            <w:r w:rsidRPr="00B17A70">
              <w:rPr>
                <w:rFonts w:ascii="Calibri" w:hAnsi="Calibri"/>
                <w:sz w:val="22"/>
                <w:szCs w:val="22"/>
              </w:rPr>
              <w:t xml:space="preserve">De voorzitter </w:t>
            </w:r>
            <w:r w:rsidR="00BE5C14" w:rsidRPr="00B17A70">
              <w:rPr>
                <w:rFonts w:ascii="Calibri" w:hAnsi="Calibri"/>
                <w:sz w:val="22"/>
                <w:szCs w:val="22"/>
              </w:rPr>
              <w:t xml:space="preserve"> sluit de vergadering</w:t>
            </w:r>
          </w:p>
        </w:tc>
      </w:tr>
    </w:tbl>
    <w:p w:rsidR="007E0603" w:rsidRPr="00B17A70" w:rsidRDefault="00F03360">
      <w:pPr>
        <w:pStyle w:val="Kop1"/>
        <w:rPr>
          <w:rFonts w:ascii="Calibri" w:hAnsi="Calibri"/>
          <w:szCs w:val="24"/>
        </w:rPr>
      </w:pPr>
      <w:r w:rsidRPr="00B17A70">
        <w:rPr>
          <w:rFonts w:ascii="Calibri" w:hAnsi="Calibri"/>
          <w:szCs w:val="24"/>
        </w:rPr>
        <w:t>Actielijst</w:t>
      </w:r>
    </w:p>
    <w:tbl>
      <w:tblPr>
        <w:tblW w:w="9540" w:type="dxa"/>
        <w:tblInd w:w="648" w:type="dxa"/>
        <w:tblLook w:val="01E0" w:firstRow="1" w:lastRow="1" w:firstColumn="1" w:lastColumn="1" w:noHBand="0" w:noVBand="0"/>
      </w:tblPr>
      <w:tblGrid>
        <w:gridCol w:w="1728"/>
        <w:gridCol w:w="4111"/>
        <w:gridCol w:w="1316"/>
        <w:gridCol w:w="2385"/>
      </w:tblGrid>
      <w:tr w:rsidR="00F03360" w:rsidRPr="00B17A70" w:rsidTr="00A454E2">
        <w:tc>
          <w:tcPr>
            <w:tcW w:w="1728" w:type="dxa"/>
            <w:shd w:val="clear" w:color="auto" w:fill="auto"/>
          </w:tcPr>
          <w:p w:rsidR="00F03360" w:rsidRPr="00B17A70" w:rsidRDefault="00F03360" w:rsidP="007E060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7A70">
              <w:rPr>
                <w:rFonts w:ascii="Calibri" w:hAnsi="Calibri"/>
                <w:b/>
                <w:sz w:val="22"/>
                <w:szCs w:val="22"/>
              </w:rPr>
              <w:t>Onderwerp</w:t>
            </w:r>
          </w:p>
        </w:tc>
        <w:tc>
          <w:tcPr>
            <w:tcW w:w="4111" w:type="dxa"/>
            <w:shd w:val="clear" w:color="auto" w:fill="auto"/>
          </w:tcPr>
          <w:p w:rsidR="00F03360" w:rsidRPr="00B17A70" w:rsidRDefault="00F03360" w:rsidP="007E060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7A70">
              <w:rPr>
                <w:rFonts w:ascii="Calibri" w:hAnsi="Calibri"/>
                <w:b/>
                <w:sz w:val="22"/>
                <w:szCs w:val="22"/>
              </w:rPr>
              <w:t>Actie</w:t>
            </w:r>
          </w:p>
        </w:tc>
        <w:tc>
          <w:tcPr>
            <w:tcW w:w="1316" w:type="dxa"/>
            <w:shd w:val="clear" w:color="auto" w:fill="auto"/>
          </w:tcPr>
          <w:p w:rsidR="00F03360" w:rsidRPr="00B17A70" w:rsidRDefault="00F03360" w:rsidP="007E060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7A70">
              <w:rPr>
                <w:rFonts w:ascii="Calibri" w:hAnsi="Calibri"/>
                <w:b/>
                <w:sz w:val="22"/>
                <w:szCs w:val="22"/>
              </w:rPr>
              <w:t>Wie</w:t>
            </w:r>
          </w:p>
        </w:tc>
        <w:tc>
          <w:tcPr>
            <w:tcW w:w="2385" w:type="dxa"/>
            <w:shd w:val="clear" w:color="auto" w:fill="auto"/>
          </w:tcPr>
          <w:p w:rsidR="00F03360" w:rsidRPr="00B17A70" w:rsidRDefault="00F03360" w:rsidP="007E060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7A70">
              <w:rPr>
                <w:rFonts w:ascii="Calibri" w:hAnsi="Calibri"/>
                <w:b/>
                <w:sz w:val="22"/>
                <w:szCs w:val="22"/>
              </w:rPr>
              <w:t>Gereed</w:t>
            </w:r>
          </w:p>
        </w:tc>
      </w:tr>
      <w:tr w:rsidR="00F03360" w:rsidRPr="00B17A70" w:rsidTr="00A454E2">
        <w:trPr>
          <w:trHeight w:val="66"/>
        </w:trPr>
        <w:tc>
          <w:tcPr>
            <w:tcW w:w="1728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03360" w:rsidRPr="00B17A70" w:rsidTr="00A454E2">
        <w:trPr>
          <w:trHeight w:val="66"/>
        </w:trPr>
        <w:tc>
          <w:tcPr>
            <w:tcW w:w="1728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03360" w:rsidRPr="00B17A70" w:rsidTr="00A454E2">
        <w:trPr>
          <w:trHeight w:val="66"/>
        </w:trPr>
        <w:tc>
          <w:tcPr>
            <w:tcW w:w="1728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03360" w:rsidRPr="00B17A70" w:rsidTr="00A454E2">
        <w:trPr>
          <w:trHeight w:val="66"/>
        </w:trPr>
        <w:tc>
          <w:tcPr>
            <w:tcW w:w="1728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:rsidR="00F03360" w:rsidRPr="00B17A70" w:rsidRDefault="00F03360" w:rsidP="002E50F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E0603" w:rsidRPr="00B17A70" w:rsidRDefault="007E0603" w:rsidP="00B17A70">
      <w:pPr>
        <w:rPr>
          <w:rFonts w:ascii="Calibri" w:hAnsi="Calibri"/>
          <w:sz w:val="22"/>
          <w:szCs w:val="22"/>
        </w:rPr>
      </w:pPr>
    </w:p>
    <w:sectPr w:rsidR="007E0603" w:rsidRPr="00B17A70" w:rsidSect="009F3F9A">
      <w:headerReference w:type="default" r:id="rId8"/>
      <w:footerReference w:type="default" r:id="rId9"/>
      <w:type w:val="continuous"/>
      <w:pgSz w:w="11906" w:h="16838"/>
      <w:pgMar w:top="1134" w:right="56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7C8" w:rsidRDefault="009257C8">
      <w:r>
        <w:separator/>
      </w:r>
    </w:p>
  </w:endnote>
  <w:endnote w:type="continuationSeparator" w:id="0">
    <w:p w:rsidR="009257C8" w:rsidRDefault="0092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962"/>
      <w:gridCol w:w="4961"/>
    </w:tblGrid>
    <w:tr w:rsidR="000E55B6" w:rsidRPr="00A22FE0" w:rsidTr="00A22FE0">
      <w:tc>
        <w:tcPr>
          <w:tcW w:w="5031" w:type="dxa"/>
        </w:tcPr>
        <w:p w:rsidR="000E55B6" w:rsidRPr="00E7321F" w:rsidRDefault="000E55B6" w:rsidP="006D37CC">
          <w:pPr>
            <w:pStyle w:val="Voettekst"/>
            <w:rPr>
              <w:rFonts w:ascii="Calibri" w:hAnsi="Calibri"/>
              <w:b/>
            </w:rPr>
          </w:pPr>
          <w:r w:rsidRPr="00E7321F">
            <w:rPr>
              <w:rFonts w:ascii="Calibri" w:hAnsi="Calibri"/>
              <w:b/>
            </w:rPr>
            <w:t>Notulen - Titel</w:t>
          </w:r>
        </w:p>
      </w:tc>
      <w:tc>
        <w:tcPr>
          <w:tcW w:w="5032" w:type="dxa"/>
        </w:tcPr>
        <w:p w:rsidR="000E55B6" w:rsidRPr="00E7321F" w:rsidRDefault="000E55B6" w:rsidP="00A22FE0">
          <w:pPr>
            <w:pStyle w:val="Voettekst"/>
            <w:jc w:val="right"/>
            <w:rPr>
              <w:rFonts w:ascii="Calibri" w:hAnsi="Calibri"/>
            </w:rPr>
          </w:pPr>
          <w:r w:rsidRPr="00E7321F">
            <w:rPr>
              <w:rFonts w:ascii="Calibri" w:hAnsi="Calibri"/>
            </w:rPr>
            <w:t xml:space="preserve">Pagina </w:t>
          </w:r>
          <w:r w:rsidR="00366EAA" w:rsidRPr="00E7321F">
            <w:rPr>
              <w:rFonts w:ascii="Calibri" w:hAnsi="Calibri"/>
            </w:rPr>
            <w:fldChar w:fldCharType="begin"/>
          </w:r>
          <w:r w:rsidR="00366EAA" w:rsidRPr="00E7321F">
            <w:rPr>
              <w:rFonts w:ascii="Calibri" w:hAnsi="Calibri"/>
            </w:rPr>
            <w:instrText>PAGE</w:instrText>
          </w:r>
          <w:r w:rsidR="00366EAA" w:rsidRPr="00E7321F">
            <w:rPr>
              <w:rFonts w:ascii="Calibri" w:hAnsi="Calibri"/>
            </w:rPr>
            <w:fldChar w:fldCharType="separate"/>
          </w:r>
          <w:r w:rsidR="00A776E3">
            <w:rPr>
              <w:rFonts w:ascii="Calibri" w:hAnsi="Calibri"/>
              <w:noProof/>
            </w:rPr>
            <w:t>3</w:t>
          </w:r>
          <w:r w:rsidR="00366EAA" w:rsidRPr="00E7321F">
            <w:rPr>
              <w:rFonts w:ascii="Calibri" w:hAnsi="Calibri"/>
            </w:rPr>
            <w:fldChar w:fldCharType="end"/>
          </w:r>
          <w:r w:rsidRPr="00E7321F">
            <w:rPr>
              <w:rFonts w:ascii="Calibri" w:hAnsi="Calibri"/>
            </w:rPr>
            <w:t xml:space="preserve"> van </w:t>
          </w:r>
          <w:r w:rsidR="00366EAA" w:rsidRPr="00E7321F">
            <w:rPr>
              <w:rFonts w:ascii="Calibri" w:hAnsi="Calibri"/>
            </w:rPr>
            <w:fldChar w:fldCharType="begin"/>
          </w:r>
          <w:r w:rsidR="00366EAA" w:rsidRPr="00E7321F">
            <w:rPr>
              <w:rFonts w:ascii="Calibri" w:hAnsi="Calibri"/>
            </w:rPr>
            <w:instrText>NUMPAGES</w:instrText>
          </w:r>
          <w:r w:rsidR="00366EAA" w:rsidRPr="00E7321F">
            <w:rPr>
              <w:rFonts w:ascii="Calibri" w:hAnsi="Calibri"/>
            </w:rPr>
            <w:fldChar w:fldCharType="separate"/>
          </w:r>
          <w:r w:rsidR="00A776E3">
            <w:rPr>
              <w:rFonts w:ascii="Calibri" w:hAnsi="Calibri"/>
              <w:noProof/>
            </w:rPr>
            <w:t>3</w:t>
          </w:r>
          <w:r w:rsidR="00366EAA" w:rsidRPr="00E7321F">
            <w:rPr>
              <w:rFonts w:ascii="Calibri" w:hAnsi="Calibri"/>
            </w:rPr>
            <w:fldChar w:fldCharType="end"/>
          </w:r>
        </w:p>
      </w:tc>
    </w:tr>
  </w:tbl>
  <w:p w:rsidR="0006720D" w:rsidRPr="00D761BE" w:rsidRDefault="0006720D" w:rsidP="000E55B6">
    <w:pPr>
      <w:pStyle w:val="Voettekst"/>
      <w:rPr>
        <w:rFonts w:ascii="Verdana" w:hAnsi="Verdan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7C8" w:rsidRDefault="009257C8">
      <w:r>
        <w:separator/>
      </w:r>
    </w:p>
  </w:footnote>
  <w:footnote w:type="continuationSeparator" w:id="0">
    <w:p w:rsidR="009257C8" w:rsidRDefault="0092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20D" w:rsidRPr="00D352FA" w:rsidRDefault="00366EAA" w:rsidP="00E95C63">
    <w:pPr>
      <w:pStyle w:val="Koptekst"/>
      <w:jc w:val="right"/>
      <w:rPr>
        <w:color w:val="FFFFFF"/>
        <w:lang w:val="en-US"/>
      </w:rPr>
    </w:pPr>
    <w:hyperlink r:id="rId1" w:tgtFrame="_blank" w:history="1">
      <w:r w:rsidR="0006720D" w:rsidRPr="00D352FA">
        <w:rPr>
          <w:rStyle w:val="Hyperlink"/>
          <w:color w:val="FFFFFF"/>
          <w:lang w:val="en-US"/>
        </w:rPr>
        <w:t>http://www.tuxx.nl/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Prestatie"/>
      <w:lvlText w:val="*"/>
      <w:lvlJc w:val="left"/>
    </w:lvl>
  </w:abstractNum>
  <w:abstractNum w:abstractNumId="1" w15:restartNumberingAfterBreak="0">
    <w:nsid w:val="04D87FF7"/>
    <w:multiLevelType w:val="hybridMultilevel"/>
    <w:tmpl w:val="F5CACA9A"/>
    <w:lvl w:ilvl="0" w:tplc="948091C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793394"/>
    <w:multiLevelType w:val="hybridMultilevel"/>
    <w:tmpl w:val="4404D42E"/>
    <w:lvl w:ilvl="0" w:tplc="94809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55B69"/>
    <w:multiLevelType w:val="hybridMultilevel"/>
    <w:tmpl w:val="C100B2F2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25BC1"/>
    <w:multiLevelType w:val="hybridMultilevel"/>
    <w:tmpl w:val="94DA0A2E"/>
    <w:lvl w:ilvl="0" w:tplc="94809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423009"/>
    <w:multiLevelType w:val="multilevel"/>
    <w:tmpl w:val="0AB88E66"/>
    <w:lvl w:ilvl="0">
      <w:start w:val="199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2133"/>
        </w:tabs>
        <w:ind w:left="2133" w:hanging="1425"/>
      </w:pPr>
      <w:rPr>
        <w:rFonts w:hint="default"/>
        <w:b w:val="0"/>
      </w:rPr>
    </w:lvl>
    <w:lvl w:ilvl="2">
      <w:start w:val="1"/>
      <w:numFmt w:val="upperLetter"/>
      <w:lvlText w:val="%1-%2.%3"/>
      <w:lvlJc w:val="left"/>
      <w:pPr>
        <w:tabs>
          <w:tab w:val="num" w:pos="2841"/>
        </w:tabs>
        <w:ind w:left="2841" w:hanging="142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3549"/>
        </w:tabs>
        <w:ind w:left="3549" w:hanging="142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4257"/>
        </w:tabs>
        <w:ind w:left="4257" w:hanging="142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4965"/>
        </w:tabs>
        <w:ind w:left="4965" w:hanging="142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  <w:b w:val="0"/>
      </w:rPr>
    </w:lvl>
  </w:abstractNum>
  <w:abstractNum w:abstractNumId="6" w15:restartNumberingAfterBreak="0">
    <w:nsid w:val="172A67DF"/>
    <w:multiLevelType w:val="hybridMultilevel"/>
    <w:tmpl w:val="538CB0F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3508"/>
    <w:multiLevelType w:val="hybridMultilevel"/>
    <w:tmpl w:val="61FC9AB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B5FA1"/>
    <w:multiLevelType w:val="multilevel"/>
    <w:tmpl w:val="DF7EA642"/>
    <w:lvl w:ilvl="0">
      <w:start w:val="200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45"/>
        </w:tabs>
        <w:ind w:left="424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 w15:restartNumberingAfterBreak="0">
    <w:nsid w:val="351A5592"/>
    <w:multiLevelType w:val="hybridMultilevel"/>
    <w:tmpl w:val="065681A0"/>
    <w:lvl w:ilvl="0" w:tplc="94809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469EF"/>
    <w:multiLevelType w:val="multilevel"/>
    <w:tmpl w:val="8056CAF2"/>
    <w:lvl w:ilvl="0">
      <w:start w:val="199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9"/>
        </w:tabs>
        <w:ind w:left="3549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57"/>
        </w:tabs>
        <w:ind w:left="4257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65"/>
        </w:tabs>
        <w:ind w:left="4965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 w15:restartNumberingAfterBreak="0">
    <w:nsid w:val="49684FFB"/>
    <w:multiLevelType w:val="hybridMultilevel"/>
    <w:tmpl w:val="092079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B321A"/>
    <w:multiLevelType w:val="hybridMultilevel"/>
    <w:tmpl w:val="8CA8AC9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34918"/>
    <w:multiLevelType w:val="multilevel"/>
    <w:tmpl w:val="9E383982"/>
    <w:lvl w:ilvl="0">
      <w:start w:val="199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76"/>
        </w:tabs>
        <w:ind w:left="2376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084"/>
        </w:tabs>
        <w:ind w:left="3084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6653489D"/>
    <w:multiLevelType w:val="hybridMultilevel"/>
    <w:tmpl w:val="B300AE2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97033A"/>
    <w:multiLevelType w:val="hybridMultilevel"/>
    <w:tmpl w:val="40F6A204"/>
    <w:lvl w:ilvl="0" w:tplc="92FAF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4809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345"/>
    <w:multiLevelType w:val="hybridMultilevel"/>
    <w:tmpl w:val="D098D4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3D25ED"/>
    <w:multiLevelType w:val="hybridMultilevel"/>
    <w:tmpl w:val="6052B80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bullet"/>
        <w:pStyle w:val="Prestati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Prestati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14"/>
  </w:num>
  <w:num w:numId="5">
    <w:abstractNumId w:val="2"/>
  </w:num>
  <w:num w:numId="6">
    <w:abstractNumId w:val="17"/>
  </w:num>
  <w:num w:numId="7">
    <w:abstractNumId w:val="15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16"/>
  </w:num>
  <w:num w:numId="14">
    <w:abstractNumId w:val="11"/>
  </w:num>
  <w:num w:numId="15">
    <w:abstractNumId w:val="12"/>
  </w:num>
  <w:num w:numId="16">
    <w:abstractNumId w:val="6"/>
  </w:num>
  <w:num w:numId="17">
    <w:abstractNumId w:val="5"/>
  </w:num>
  <w:num w:numId="18">
    <w:abstractNumId w:val="10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nl-NL" w:vendorID="9" w:dllVersion="512" w:checkStyle="1"/>
  <w:activeWritingStyle w:appName="MSWord" w:lang="nl-NL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97"/>
    <w:rsid w:val="0000694C"/>
    <w:rsid w:val="000620D0"/>
    <w:rsid w:val="0006720D"/>
    <w:rsid w:val="000E55B6"/>
    <w:rsid w:val="00102169"/>
    <w:rsid w:val="00122342"/>
    <w:rsid w:val="001C53E4"/>
    <w:rsid w:val="001D5464"/>
    <w:rsid w:val="001E3897"/>
    <w:rsid w:val="001E4F63"/>
    <w:rsid w:val="002E50FE"/>
    <w:rsid w:val="002F4097"/>
    <w:rsid w:val="003338EF"/>
    <w:rsid w:val="00357796"/>
    <w:rsid w:val="00366EAA"/>
    <w:rsid w:val="003B6C33"/>
    <w:rsid w:val="00417B5B"/>
    <w:rsid w:val="004E5CAD"/>
    <w:rsid w:val="00526B78"/>
    <w:rsid w:val="005C610A"/>
    <w:rsid w:val="006616D0"/>
    <w:rsid w:val="00684285"/>
    <w:rsid w:val="006A6171"/>
    <w:rsid w:val="006D37CC"/>
    <w:rsid w:val="00731F30"/>
    <w:rsid w:val="00744A0A"/>
    <w:rsid w:val="007E0603"/>
    <w:rsid w:val="00804B6F"/>
    <w:rsid w:val="00840532"/>
    <w:rsid w:val="008F23E7"/>
    <w:rsid w:val="009257C8"/>
    <w:rsid w:val="009A1C36"/>
    <w:rsid w:val="009C4ACC"/>
    <w:rsid w:val="009C715E"/>
    <w:rsid w:val="009F3F9A"/>
    <w:rsid w:val="00A22FE0"/>
    <w:rsid w:val="00A454E2"/>
    <w:rsid w:val="00A703D5"/>
    <w:rsid w:val="00A776E3"/>
    <w:rsid w:val="00AB427B"/>
    <w:rsid w:val="00AD67E2"/>
    <w:rsid w:val="00B17A70"/>
    <w:rsid w:val="00B22A44"/>
    <w:rsid w:val="00B32580"/>
    <w:rsid w:val="00B435D4"/>
    <w:rsid w:val="00B43969"/>
    <w:rsid w:val="00B96081"/>
    <w:rsid w:val="00BA3FFD"/>
    <w:rsid w:val="00BB4521"/>
    <w:rsid w:val="00BE5C14"/>
    <w:rsid w:val="00BF6061"/>
    <w:rsid w:val="00C0027E"/>
    <w:rsid w:val="00C4458D"/>
    <w:rsid w:val="00D06CE8"/>
    <w:rsid w:val="00D1055D"/>
    <w:rsid w:val="00D26508"/>
    <w:rsid w:val="00D352FA"/>
    <w:rsid w:val="00D562BA"/>
    <w:rsid w:val="00D761BE"/>
    <w:rsid w:val="00DB1097"/>
    <w:rsid w:val="00DB2445"/>
    <w:rsid w:val="00DD4063"/>
    <w:rsid w:val="00E7321F"/>
    <w:rsid w:val="00E95C63"/>
    <w:rsid w:val="00ED4B8B"/>
    <w:rsid w:val="00F03360"/>
    <w:rsid w:val="00F223EF"/>
    <w:rsid w:val="00F70796"/>
    <w:rsid w:val="00FA2F17"/>
    <w:rsid w:val="00FB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FD640C-FCCA-4D68-BAF4-C19C3DC5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3B6C33"/>
    <w:rPr>
      <w:sz w:val="24"/>
      <w:szCs w:val="24"/>
    </w:rPr>
  </w:style>
  <w:style w:type="paragraph" w:styleId="Kop1">
    <w:name w:val="heading 1"/>
    <w:basedOn w:val="Standaard"/>
    <w:next w:val="Standaard"/>
    <w:qFormat/>
    <w:rsid w:val="00B96081"/>
    <w:pPr>
      <w:keepNext/>
      <w:pBdr>
        <w:bottom w:val="single" w:sz="4" w:space="1" w:color="auto"/>
      </w:pBdr>
      <w:spacing w:before="480" w:after="240"/>
      <w:outlineLvl w:val="0"/>
    </w:pPr>
    <w:rPr>
      <w:b/>
      <w:bCs/>
      <w:iCs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3B6C33"/>
    <w:pPr>
      <w:spacing w:after="220" w:line="240" w:lineRule="atLeast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Doelstelling">
    <w:name w:val="Doelstelling"/>
    <w:basedOn w:val="Standaard"/>
    <w:next w:val="Plattetekst"/>
    <w:rsid w:val="003B6C33"/>
    <w:pPr>
      <w:spacing w:before="60" w:after="220" w:line="220" w:lineRule="atLeast"/>
      <w:jc w:val="both"/>
    </w:pPr>
    <w:rPr>
      <w:rFonts w:ascii="Garamond" w:hAnsi="Garamond"/>
      <w:sz w:val="22"/>
      <w:szCs w:val="20"/>
      <w:lang w:eastAsia="en-US"/>
    </w:rPr>
  </w:style>
  <w:style w:type="character" w:styleId="Hyperlink">
    <w:name w:val="Hyperlink"/>
    <w:basedOn w:val="Standaardalinea-lettertype"/>
    <w:rsid w:val="003B6C33"/>
    <w:rPr>
      <w:color w:val="0000FF"/>
      <w:u w:val="single"/>
      <w:lang w:val="nl-NL"/>
    </w:rPr>
  </w:style>
  <w:style w:type="paragraph" w:customStyle="1" w:styleId="Bedrijfsnaam">
    <w:name w:val="Bedrijfsnaam"/>
    <w:basedOn w:val="Standaard"/>
    <w:next w:val="Functie"/>
    <w:rsid w:val="003B6C3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eastAsia="en-US"/>
    </w:rPr>
  </w:style>
  <w:style w:type="paragraph" w:customStyle="1" w:styleId="Functie">
    <w:name w:val="Functie"/>
    <w:next w:val="Prestatie"/>
    <w:rsid w:val="003B6C33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customStyle="1" w:styleId="Prestatie">
    <w:name w:val="Prestatie"/>
    <w:basedOn w:val="Plattetekst"/>
    <w:rsid w:val="003B6C33"/>
    <w:pPr>
      <w:numPr>
        <w:numId w:val="1"/>
      </w:numPr>
      <w:spacing w:after="60"/>
    </w:pPr>
  </w:style>
  <w:style w:type="paragraph" w:customStyle="1" w:styleId="Bedrijfsnaam1">
    <w:name w:val="Bedrijfsnaam 1"/>
    <w:basedOn w:val="Bedrijfsnaam"/>
    <w:next w:val="Functie"/>
    <w:rsid w:val="003B6C33"/>
    <w:pPr>
      <w:spacing w:before="60"/>
    </w:pPr>
  </w:style>
  <w:style w:type="paragraph" w:customStyle="1" w:styleId="Instelling">
    <w:name w:val="Instelling"/>
    <w:basedOn w:val="Standaard"/>
    <w:next w:val="Prestatie"/>
    <w:rsid w:val="003B6C33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eastAsia="en-US"/>
    </w:rPr>
  </w:style>
  <w:style w:type="paragraph" w:styleId="Koptekst">
    <w:name w:val="header"/>
    <w:basedOn w:val="Standaard"/>
    <w:rsid w:val="003B6C3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B6C33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B6C33"/>
  </w:style>
  <w:style w:type="paragraph" w:styleId="Documentstructuur">
    <w:name w:val="Document Map"/>
    <w:basedOn w:val="Standaard"/>
    <w:semiHidden/>
    <w:rsid w:val="003B6C33"/>
    <w:pPr>
      <w:shd w:val="clear" w:color="auto" w:fill="000080"/>
    </w:pPr>
    <w:rPr>
      <w:rFonts w:ascii="Tahoma" w:hAnsi="Tahoma" w:cs="Tahoma"/>
    </w:rPr>
  </w:style>
  <w:style w:type="paragraph" w:styleId="Plattetekstinspringen">
    <w:name w:val="Body Text Indent"/>
    <w:basedOn w:val="Standaard"/>
    <w:rsid w:val="003B6C33"/>
    <w:pPr>
      <w:ind w:left="3600" w:hanging="1476"/>
    </w:pPr>
    <w:rPr>
      <w:sz w:val="22"/>
      <w:szCs w:val="22"/>
    </w:rPr>
  </w:style>
  <w:style w:type="paragraph" w:styleId="Plattetekst2">
    <w:name w:val="Body Text 2"/>
    <w:basedOn w:val="Standaard"/>
    <w:rsid w:val="003B6C33"/>
    <w:rPr>
      <w:sz w:val="16"/>
      <w:szCs w:val="22"/>
    </w:rPr>
  </w:style>
  <w:style w:type="paragraph" w:customStyle="1" w:styleId="Titel1">
    <w:name w:val="Titel 1"/>
    <w:basedOn w:val="Standaard"/>
    <w:rsid w:val="003B6C33"/>
    <w:pPr>
      <w:jc w:val="center"/>
      <w:outlineLvl w:val="0"/>
    </w:pPr>
    <w:rPr>
      <w:rFonts w:ascii="Bookman Old Style" w:hAnsi="Bookman Old Style"/>
      <w:b/>
      <w:sz w:val="36"/>
      <w:szCs w:val="18"/>
      <w:lang w:val="en-GB"/>
    </w:rPr>
  </w:style>
  <w:style w:type="table" w:styleId="Tabelraster">
    <w:name w:val="Table Grid"/>
    <w:basedOn w:val="Standaardtabel"/>
    <w:rsid w:val="001D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B96081"/>
    <w:rPr>
      <w:sz w:val="16"/>
      <w:szCs w:val="16"/>
    </w:rPr>
  </w:style>
  <w:style w:type="paragraph" w:styleId="Tekstopmerking">
    <w:name w:val="annotation text"/>
    <w:basedOn w:val="Standaard"/>
    <w:semiHidden/>
    <w:rsid w:val="00B9608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B96081"/>
    <w:rPr>
      <w:b/>
      <w:bCs/>
    </w:rPr>
  </w:style>
  <w:style w:type="paragraph" w:styleId="Ballontekst">
    <w:name w:val="Balloon Text"/>
    <w:basedOn w:val="Standaard"/>
    <w:semiHidden/>
    <w:rsid w:val="00B96081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435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xx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an\Algemeen\Onderhandelen%20vergaderen\template%20sjabloon%20Notulen_vergadering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B3D6-AF5F-4DE2-8EE8-61CF45EB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sjabloon Notulen_vergadering.dot</Template>
  <TotalTime>0</TotalTime>
  <Pages>3</Pages>
  <Words>147</Words>
  <Characters>814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>Notulen</vt:lpstr>
      <vt:lpstr>Notulen</vt:lpstr>
      <vt:lpstr>Vul hier de titel van de vergadering in</vt:lpstr>
      <vt:lpstr/>
      <vt:lpstr/>
      <vt:lpstr>Agenda</vt:lpstr>
      <vt:lpstr>1 Opening</vt:lpstr>
      <vt:lpstr>2 Notulen vergadering d.d. vul hier de datum van de vorige vergadering in</vt:lpstr>
      <vt:lpstr>3 Ingekomen stukken </vt:lpstr>
      <vt:lpstr>4 Onderwerp 4</vt:lpstr>
      <vt:lpstr>5 Onderwerp 5</vt:lpstr>
      <vt:lpstr>6 Onderwerp 6</vt:lpstr>
      <vt:lpstr>7 Onderwerp 7</vt:lpstr>
      <vt:lpstr>- Mededelingen</vt:lpstr>
      <vt:lpstr>- Wat verder ter tafel komt</vt:lpstr>
      <vt:lpstr>- Rondvraag</vt:lpstr>
      <vt:lpstr>- Sluiting</vt:lpstr>
      <vt:lpstr>Actielijst</vt:lpstr>
      <vt:lpstr>Notulen</vt:lpstr>
    </vt:vector>
  </TitlesOfParts>
  <Company>Tuxx.nl</Company>
  <LinksUpToDate>false</LinksUpToDate>
  <CharactersWithSpaces>960</CharactersWithSpaces>
  <SharedDoc>false</SharedDoc>
  <HLinks>
    <vt:vector size="6" baseType="variant"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http://www.tuxx.nl/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</dc:title>
  <dc:subject>Sjabloon voor het maken van notulen.</dc:subject>
  <dc:creator>P Haenen</dc:creator>
  <cp:keywords>notulen, sjabloon, sjablonen, notuleren</cp:keywords>
  <dc:description>Bron: www.tuxx.nl/notulen_vergadering_sjabloon/</dc:description>
  <cp:lastModifiedBy>Haenen Pim</cp:lastModifiedBy>
  <cp:revision>1</cp:revision>
  <cp:lastPrinted>2005-06-01T18:43:00Z</cp:lastPrinted>
  <dcterms:created xsi:type="dcterms:W3CDTF">2018-03-14T11:48:00Z</dcterms:created>
  <dcterms:modified xsi:type="dcterms:W3CDTF">2018-03-14T11:52:00Z</dcterms:modified>
</cp:coreProperties>
</file>